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4B53" w14:textId="77777777" w:rsidR="00D009D0" w:rsidRDefault="00000000">
      <w:pPr>
        <w:jc w:val="center"/>
        <w:rPr>
          <w:rFonts w:cs="Calibri"/>
          <w:b/>
          <w:bCs/>
          <w:color w:val="002060"/>
        </w:rPr>
      </w:pPr>
      <w:r>
        <w:rPr>
          <w:rFonts w:cs="Calibri"/>
          <w:b/>
          <w:bCs/>
          <w:color w:val="002060"/>
        </w:rPr>
        <w:t xml:space="preserve">Programme de cotutelles U. Libanaise – UT - INSA </w:t>
      </w:r>
    </w:p>
    <w:p w14:paraId="0C18A791" w14:textId="77777777" w:rsidR="00D009D0" w:rsidRDefault="00000000">
      <w:pPr>
        <w:jc w:val="center"/>
        <w:rPr>
          <w:rFonts w:cs="Calibri"/>
          <w:b/>
          <w:bCs/>
          <w:color w:val="002060"/>
        </w:rPr>
      </w:pPr>
      <w:r>
        <w:rPr>
          <w:rFonts w:cs="Calibri"/>
          <w:b/>
          <w:bCs/>
          <w:color w:val="002060"/>
        </w:rPr>
        <w:t>Description synthétique du sujet</w:t>
      </w:r>
    </w:p>
    <w:p w14:paraId="28E1152F" w14:textId="77777777" w:rsidR="00D009D0" w:rsidRDefault="00000000">
      <w:pPr>
        <w:pStyle w:val="NormalWeb"/>
      </w:pPr>
      <w:proofErr w:type="gramStart"/>
      <w:r>
        <w:rPr>
          <w:rStyle w:val="Policepardfaut"/>
          <w:rFonts w:ascii="Arial" w:hAnsi="Arial" w:cs="Arial"/>
          <w:b/>
          <w:bCs/>
          <w:color w:val="FF0000"/>
          <w:sz w:val="20"/>
          <w:szCs w:val="20"/>
        </w:rPr>
        <w:t>merci</w:t>
      </w:r>
      <w:proofErr w:type="gramEnd"/>
      <w:r>
        <w:rPr>
          <w:rStyle w:val="Policepardfaut"/>
          <w:rFonts w:ascii="Arial" w:hAnsi="Arial" w:cs="Arial"/>
          <w:b/>
          <w:bCs/>
          <w:color w:val="FF0000"/>
          <w:sz w:val="20"/>
          <w:szCs w:val="20"/>
        </w:rPr>
        <w:t xml:space="preserve"> de vous conformer aux recommandations indiquées sur le site web :</w:t>
      </w:r>
      <w:r>
        <w:rPr>
          <w:rStyle w:val="Policepardfaut"/>
          <w:rFonts w:ascii="Arial" w:hAnsi="Arial" w:cs="Arial"/>
          <w:b/>
          <w:bCs/>
          <w:color w:val="FF0000"/>
          <w:sz w:val="20"/>
          <w:szCs w:val="20"/>
        </w:rPr>
        <w:br/>
      </w:r>
      <w:hyperlink r:id="rId6" w:history="1">
        <w:r>
          <w:rPr>
            <w:rStyle w:val="Lienhypertexte"/>
            <w:rFonts w:ascii="Arial" w:hAnsi="Arial" w:cs="Arial"/>
            <w:b/>
            <w:bCs/>
            <w:sz w:val="20"/>
            <w:szCs w:val="20"/>
          </w:rPr>
          <w:t>https://www-ul.utt.fr/soumettre-une-proposition-de-doctorat</w:t>
        </w:r>
      </w:hyperlink>
    </w:p>
    <w:p w14:paraId="5DF665B1" w14:textId="77777777" w:rsidR="00D009D0" w:rsidRDefault="00D009D0">
      <w:pPr>
        <w:rPr>
          <w:rFonts w:cs="Calibri"/>
          <w:b/>
          <w:bCs/>
          <w:color w:val="0070C0"/>
        </w:rPr>
      </w:pPr>
    </w:p>
    <w:p w14:paraId="50A82B4A" w14:textId="77777777" w:rsidR="00D009D0" w:rsidRDefault="00000000">
      <w:pPr>
        <w:rPr>
          <w:rFonts w:cs="Calibri"/>
          <w:b/>
          <w:bCs/>
          <w:color w:val="002060"/>
          <w:sz w:val="20"/>
          <w:szCs w:val="20"/>
          <w:u w:val="single"/>
        </w:rPr>
      </w:pPr>
      <w:r>
        <w:rPr>
          <w:rFonts w:cs="Calibri"/>
          <w:b/>
          <w:bCs/>
          <w:color w:val="002060"/>
          <w:sz w:val="20"/>
          <w:szCs w:val="20"/>
          <w:u w:val="single"/>
        </w:rPr>
        <w:t>Description du contexte de la thèse</w:t>
      </w:r>
    </w:p>
    <w:p w14:paraId="5E91969D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Nom et prénom du porteur du projet et directeur de thèse :</w:t>
      </w:r>
    </w:p>
    <w:p w14:paraId="124BF1FC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Fonction (PR, MCF…)</w:t>
      </w:r>
    </w:p>
    <w:p w14:paraId="068F0813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Adresse mail du porteur du projet et directeur de thèse :</w:t>
      </w:r>
    </w:p>
    <w:p w14:paraId="383564DE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Date HDR du porteur : </w:t>
      </w:r>
    </w:p>
    <w:p w14:paraId="736B79AE" w14:textId="77777777" w:rsidR="00D009D0" w:rsidRDefault="00000000">
      <w:pPr>
        <w:tabs>
          <w:tab w:val="left" w:pos="4536"/>
        </w:tabs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Établissement : </w:t>
      </w:r>
      <w:r>
        <w:rPr>
          <w:rFonts w:cs="Calibri"/>
          <w:color w:val="000000"/>
          <w:sz w:val="20"/>
          <w:szCs w:val="20"/>
        </w:rPr>
        <w:tab/>
        <w:t xml:space="preserve">Adresse du site : </w:t>
      </w:r>
    </w:p>
    <w:p w14:paraId="7D27EAAA" w14:textId="77777777" w:rsidR="00D009D0" w:rsidRDefault="00000000">
      <w:pPr>
        <w:tabs>
          <w:tab w:val="left" w:pos="4536"/>
        </w:tabs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Laboratoire : </w:t>
      </w:r>
      <w:r>
        <w:rPr>
          <w:rFonts w:cs="Calibri"/>
          <w:color w:val="000000"/>
          <w:sz w:val="20"/>
          <w:szCs w:val="20"/>
        </w:rPr>
        <w:tab/>
        <w:t>Adresse du site :</w:t>
      </w:r>
    </w:p>
    <w:p w14:paraId="7F626FAB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Compétence scientifique :</w:t>
      </w:r>
    </w:p>
    <w:p w14:paraId="7E62F352" w14:textId="77777777" w:rsidR="00D009D0" w:rsidRDefault="00000000">
      <w:pPr>
        <w:tabs>
          <w:tab w:val="left" w:pos="4536"/>
        </w:tabs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Nom et prénom du codirecteur de la thèse s’il est connu :</w:t>
      </w:r>
    </w:p>
    <w:p w14:paraId="351D88E6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Donner les références de deux publications en relation avec le sujet proposé</w:t>
      </w:r>
    </w:p>
    <w:p w14:paraId="4919BFFD" w14:textId="77777777" w:rsidR="00D009D0" w:rsidRDefault="00D009D0">
      <w:pPr>
        <w:rPr>
          <w:rFonts w:cs="Calibri"/>
          <w:color w:val="000000"/>
          <w:sz w:val="20"/>
          <w:szCs w:val="20"/>
        </w:rPr>
      </w:pPr>
    </w:p>
    <w:p w14:paraId="7BE71DFB" w14:textId="77777777" w:rsidR="00D009D0" w:rsidRDefault="00000000">
      <w:pPr>
        <w:rPr>
          <w:rFonts w:cs="Calibri"/>
          <w:b/>
          <w:bCs/>
          <w:color w:val="002060"/>
          <w:sz w:val="20"/>
          <w:szCs w:val="20"/>
          <w:u w:val="single"/>
        </w:rPr>
      </w:pPr>
      <w:r>
        <w:rPr>
          <w:rFonts w:cs="Calibri"/>
          <w:b/>
          <w:bCs/>
          <w:color w:val="002060"/>
          <w:sz w:val="20"/>
          <w:szCs w:val="20"/>
          <w:u w:val="single"/>
        </w:rPr>
        <w:t>Description du sujet de thèse proposé</w:t>
      </w:r>
    </w:p>
    <w:p w14:paraId="6C76148D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N° du thème (voir site) :</w:t>
      </w:r>
    </w:p>
    <w:p w14:paraId="08FF547F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Titre :</w:t>
      </w:r>
    </w:p>
    <w:p w14:paraId="46593592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Mots-clés :</w:t>
      </w:r>
    </w:p>
    <w:p w14:paraId="67690D09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Sujet (une dizaine de lignes) :</w:t>
      </w:r>
    </w:p>
    <w:p w14:paraId="4425FACB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Collaborations attendues :</w:t>
      </w:r>
    </w:p>
    <w:p w14:paraId="00132680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Compétences nécessaires du candidat :</w:t>
      </w:r>
    </w:p>
    <w:p w14:paraId="79B8AD6D" w14:textId="77777777" w:rsidR="00D009D0" w:rsidRDefault="00000000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Existence d’un fichier </w:t>
      </w:r>
      <w:proofErr w:type="spellStart"/>
      <w:r>
        <w:rPr>
          <w:rFonts w:cs="Calibri"/>
          <w:color w:val="000000"/>
          <w:sz w:val="20"/>
          <w:szCs w:val="20"/>
        </w:rPr>
        <w:t>pdf</w:t>
      </w:r>
      <w:proofErr w:type="spellEnd"/>
      <w:r>
        <w:rPr>
          <w:rFonts w:cs="Calibri"/>
          <w:color w:val="000000"/>
          <w:sz w:val="20"/>
          <w:szCs w:val="20"/>
        </w:rPr>
        <w:t xml:space="preserve"> détaillant le sujet : oui/non</w:t>
      </w:r>
    </w:p>
    <w:p w14:paraId="3CE21FE4" w14:textId="77777777" w:rsidR="00D009D0" w:rsidRDefault="00D009D0">
      <w:pPr>
        <w:rPr>
          <w:rFonts w:ascii="Avenir Book" w:hAnsi="Avenir Book"/>
          <w:color w:val="000000"/>
          <w:sz w:val="20"/>
          <w:szCs w:val="20"/>
        </w:rPr>
      </w:pPr>
    </w:p>
    <w:p w14:paraId="49EE47AB" w14:textId="77777777" w:rsidR="00D009D0" w:rsidRDefault="00D009D0">
      <w:pPr>
        <w:rPr>
          <w:rFonts w:ascii="Avenir Book" w:hAnsi="Avenir Book"/>
          <w:color w:val="000000"/>
        </w:rPr>
      </w:pPr>
    </w:p>
    <w:sectPr w:rsidR="00D009D0"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03DD" w14:textId="77777777" w:rsidR="00062EF6" w:rsidRDefault="00062EF6">
      <w:r>
        <w:separator/>
      </w:r>
    </w:p>
  </w:endnote>
  <w:endnote w:type="continuationSeparator" w:id="0">
    <w:p w14:paraId="5A1C1ED9" w14:textId="77777777" w:rsidR="00062EF6" w:rsidRDefault="0006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C704" w14:textId="77777777" w:rsidR="00062EF6" w:rsidRDefault="00062EF6">
      <w:r>
        <w:rPr>
          <w:color w:val="000000"/>
        </w:rPr>
        <w:separator/>
      </w:r>
    </w:p>
  </w:footnote>
  <w:footnote w:type="continuationSeparator" w:id="0">
    <w:p w14:paraId="2E58067E" w14:textId="77777777" w:rsidR="00062EF6" w:rsidRDefault="0006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09D0"/>
    <w:rsid w:val="00062EF6"/>
    <w:rsid w:val="00273607"/>
    <w:rsid w:val="00362C54"/>
    <w:rsid w:val="00D0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E799"/>
  <w15:docId w15:val="{2033CB9B-11D5-4E27-A410-82209D53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fr-FR"/>
    </w:rPr>
  </w:style>
  <w:style w:type="character" w:customStyle="1" w:styleId="Lienhypertexte">
    <w:name w:val="Lien hypertexte"/>
    <w:basedOn w:val="Policepardfaut"/>
    <w:rPr>
      <w:color w:val="0563C1"/>
      <w:u w:val="single"/>
    </w:rPr>
  </w:style>
  <w:style w:type="character" w:customStyle="1" w:styleId="Mentionnonrsolue">
    <w:name w:val="Mention non résolue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-ul.utt.fr/soumettre-une-proposition-de-doctor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saharh</cp:lastModifiedBy>
  <cp:revision>2</cp:revision>
  <dcterms:created xsi:type="dcterms:W3CDTF">2026-02-10T09:45:00Z</dcterms:created>
  <dcterms:modified xsi:type="dcterms:W3CDTF">2026-02-10T09:45:00Z</dcterms:modified>
</cp:coreProperties>
</file>